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4DE" w:rsidRPr="00484C35" w:rsidRDefault="004734DE" w:rsidP="005F19E9">
      <w:pPr>
        <w:outlineLvl w:val="0"/>
        <w:rPr>
          <w:rFonts w:ascii="Calibri" w:hAnsi="Calibri" w:cs="Tahoma"/>
          <w:b/>
          <w:sz w:val="22"/>
          <w:szCs w:val="22"/>
        </w:rPr>
      </w:pPr>
    </w:p>
    <w:p w:rsidR="004734DE" w:rsidRPr="00484C35" w:rsidRDefault="004734DE" w:rsidP="005F19E9">
      <w:pPr>
        <w:outlineLvl w:val="0"/>
        <w:rPr>
          <w:rFonts w:ascii="Calibri" w:hAnsi="Calibri" w:cs="Tahoma"/>
          <w:b/>
          <w:sz w:val="22"/>
          <w:szCs w:val="22"/>
        </w:rPr>
      </w:pPr>
    </w:p>
    <w:p w:rsidR="004734DE" w:rsidRDefault="004734DE" w:rsidP="004E409F">
      <w:pPr>
        <w:shd w:val="clear" w:color="auto" w:fill="BFBFBF"/>
        <w:jc w:val="center"/>
        <w:outlineLvl w:val="0"/>
        <w:rPr>
          <w:rFonts w:ascii="Calibri" w:hAnsi="Calibri" w:cs="Tahoma"/>
          <w:b/>
          <w:sz w:val="28"/>
          <w:szCs w:val="22"/>
        </w:rPr>
      </w:pPr>
      <w:r>
        <w:rPr>
          <w:rFonts w:ascii="Calibri" w:hAnsi="Calibri" w:cs="Tahoma"/>
          <w:b/>
          <w:sz w:val="28"/>
          <w:szCs w:val="22"/>
        </w:rPr>
        <w:t>B</w:t>
      </w:r>
      <w:r w:rsidRPr="00484C35">
        <w:rPr>
          <w:rFonts w:ascii="Calibri" w:hAnsi="Calibri" w:cs="Tahoma"/>
          <w:b/>
          <w:sz w:val="28"/>
          <w:szCs w:val="22"/>
        </w:rPr>
        <w:t xml:space="preserve">. </w:t>
      </w:r>
      <w:r>
        <w:rPr>
          <w:rFonts w:ascii="Calibri" w:hAnsi="Calibri" w:cs="Tahoma"/>
          <w:b/>
          <w:sz w:val="28"/>
          <w:szCs w:val="22"/>
        </w:rPr>
        <w:t>PODATKI O ŠOLI</w:t>
      </w:r>
      <w:r w:rsidRPr="00350B1D">
        <w:rPr>
          <w:rFonts w:ascii="Calibri" w:hAnsi="Calibri" w:cs="Tahoma"/>
          <w:b/>
          <w:sz w:val="28"/>
          <w:szCs w:val="22"/>
        </w:rPr>
        <w:t>,  ODGOVORNI OSEBI  in  KOORDINATORJU</w:t>
      </w:r>
    </w:p>
    <w:p w:rsidR="004734DE" w:rsidRPr="00484C35" w:rsidRDefault="004734DE" w:rsidP="004E409F">
      <w:pPr>
        <w:shd w:val="clear" w:color="auto" w:fill="BFBFBF"/>
        <w:jc w:val="center"/>
        <w:outlineLvl w:val="0"/>
        <w:rPr>
          <w:rFonts w:ascii="Calibri" w:hAnsi="Calibri" w:cs="Tahoma"/>
          <w:b/>
          <w:sz w:val="28"/>
          <w:szCs w:val="22"/>
        </w:rPr>
      </w:pPr>
      <w:r w:rsidRPr="00350B1D">
        <w:rPr>
          <w:rFonts w:ascii="Calibri" w:hAnsi="Calibri" w:cs="Tahoma"/>
          <w:b/>
          <w:sz w:val="28"/>
          <w:szCs w:val="22"/>
        </w:rPr>
        <w:t>KULTURNIH DEJAVNOSTI NA ŠOLI</w:t>
      </w:r>
    </w:p>
    <w:p w:rsidR="004734DE" w:rsidRDefault="004734DE">
      <w:pPr>
        <w:rPr>
          <w:rFonts w:ascii="Calibri" w:hAnsi="Calibri" w:cs="Tahoma"/>
          <w:sz w:val="22"/>
          <w:szCs w:val="22"/>
        </w:rPr>
      </w:pPr>
    </w:p>
    <w:p w:rsidR="004734DE" w:rsidRDefault="004734DE">
      <w:pPr>
        <w:rPr>
          <w:rFonts w:ascii="Calibri" w:hAnsi="Calibri" w:cs="Tahoma"/>
          <w:sz w:val="22"/>
          <w:szCs w:val="22"/>
        </w:rPr>
      </w:pPr>
    </w:p>
    <w:p w:rsidR="004734DE" w:rsidRDefault="004734DE" w:rsidP="00E5671A">
      <w:pPr>
        <w:shd w:val="clear" w:color="auto" w:fill="BFBFBF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B</w:t>
      </w:r>
      <w:r w:rsidRPr="00E5671A">
        <w:rPr>
          <w:rFonts w:ascii="Calibri" w:hAnsi="Calibri" w:cs="Tahoma"/>
          <w:b/>
          <w:sz w:val="22"/>
          <w:szCs w:val="22"/>
        </w:rPr>
        <w:t>/1. PODATKI O ŠOLI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858"/>
        <w:gridCol w:w="1027"/>
        <w:gridCol w:w="40"/>
        <w:gridCol w:w="522"/>
        <w:gridCol w:w="821"/>
        <w:gridCol w:w="75"/>
        <w:gridCol w:w="492"/>
        <w:gridCol w:w="425"/>
        <w:gridCol w:w="768"/>
        <w:gridCol w:w="83"/>
        <w:gridCol w:w="376"/>
        <w:gridCol w:w="333"/>
        <w:gridCol w:w="462"/>
        <w:gridCol w:w="610"/>
        <w:gridCol w:w="629"/>
        <w:gridCol w:w="987"/>
        <w:gridCol w:w="509"/>
      </w:tblGrid>
      <w:tr w:rsidR="004734DE" w:rsidRPr="00484C35" w:rsidTr="006E56C3">
        <w:trPr>
          <w:trHeight w:val="340"/>
        </w:trPr>
        <w:tc>
          <w:tcPr>
            <w:tcW w:w="28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</w:p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Popolno ime in naziv šole:</w:t>
            </w:r>
          </w:p>
        </w:tc>
        <w:tc>
          <w:tcPr>
            <w:tcW w:w="7132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262899">
            <w:pPr>
              <w:pStyle w:val="Footer"/>
              <w:rPr>
                <w:rFonts w:ascii="Arial" w:hAnsi="Arial" w:cs="Arial"/>
                <w:caps/>
                <w:sz w:val="22"/>
                <w:szCs w:val="22"/>
              </w:rPr>
            </w:pPr>
            <w:r w:rsidRPr="00F36DDE">
              <w:rPr>
                <w:rFonts w:ascii="Arial" w:hAnsi="Arial" w:cs="Arial"/>
                <w:caps/>
                <w:sz w:val="22"/>
                <w:szCs w:val="22"/>
              </w:rPr>
              <w:t>2. OSNOVNA ŠOLA SLOVENSKA BISTRICA</w:t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fldChar w:fldCharType="begin"/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instrText xml:space="preserve"> AUTOTEXT  " Prazno"  \* MERGEFORMAT </w:instrText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</w:p>
        </w:tc>
      </w:tr>
      <w:tr w:rsidR="004734DE" w:rsidRPr="00484C35" w:rsidTr="006E56C3">
        <w:trPr>
          <w:trHeight w:val="34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B95724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Ulica:</w:t>
            </w:r>
          </w:p>
        </w:tc>
        <w:tc>
          <w:tcPr>
            <w:tcW w:w="3343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3608D0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F36DDE">
              <w:rPr>
                <w:b/>
                <w:color w:val="595959"/>
                <w:sz w:val="24"/>
                <w:szCs w:val="24"/>
              </w:rPr>
              <w:t>Šolska ulica 5</w:t>
            </w:r>
          </w:p>
        </w:tc>
        <w:tc>
          <w:tcPr>
            <w:tcW w:w="1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3608D0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Poštna številka:</w:t>
            </w:r>
          </w:p>
        </w:tc>
        <w:tc>
          <w:tcPr>
            <w:tcW w:w="1254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BF12DD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2310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A92574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kraj:</w:t>
            </w:r>
          </w:p>
        </w:tc>
        <w:tc>
          <w:tcPr>
            <w:tcW w:w="21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6E56C3">
            <w:pPr>
              <w:pStyle w:val="Footer"/>
              <w:ind w:left="170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fldChar w:fldCharType="begin"/>
            </w:r>
            <w:r w:rsidRPr="006E56C3">
              <w:rPr>
                <w:rFonts w:ascii="Calibri" w:hAnsi="Calibri" w:cs="Tahoma"/>
                <w:sz w:val="22"/>
                <w:szCs w:val="22"/>
              </w:rPr>
              <w:instrText xml:space="preserve"> AUTOTEXT  " Prazno"  \* MERGEFORMAT </w:instrText>
            </w:r>
            <w:r w:rsidRPr="006E56C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r>
              <w:rPr>
                <w:rFonts w:ascii="Calibri" w:hAnsi="Calibri" w:cs="Tahoma"/>
                <w:sz w:val="22"/>
                <w:szCs w:val="22"/>
              </w:rPr>
              <w:t>Slovenska Bistrica</w:t>
            </w:r>
          </w:p>
        </w:tc>
      </w:tr>
      <w:tr w:rsidR="004734DE" w:rsidRPr="00484C35" w:rsidTr="006E56C3">
        <w:trPr>
          <w:trHeight w:val="34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Telefon:</w:t>
            </w:r>
          </w:p>
        </w:tc>
        <w:tc>
          <w:tcPr>
            <w:tcW w:w="3835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467494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b/>
                <w:color w:val="595959"/>
                <w:sz w:val="24"/>
                <w:szCs w:val="24"/>
              </w:rPr>
              <w:t xml:space="preserve">         </w:t>
            </w:r>
            <w:r>
              <w:rPr>
                <w:b/>
                <w:color w:val="595959"/>
                <w:sz w:val="24"/>
                <w:szCs w:val="24"/>
              </w:rPr>
              <w:t>02 80 51 680</w:t>
            </w:r>
            <w:r w:rsidRPr="006E56C3">
              <w:rPr>
                <w:b/>
                <w:color w:val="595959"/>
                <w:sz w:val="24"/>
                <w:szCs w:val="24"/>
              </w:rPr>
              <w:t xml:space="preserve">          </w:t>
            </w:r>
            <w:r w:rsidRPr="006E56C3">
              <w:rPr>
                <w:rFonts w:ascii="Calibri" w:hAnsi="Calibri" w:cs="Tahoma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467494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e-naslov:</w:t>
            </w:r>
          </w:p>
        </w:tc>
        <w:tc>
          <w:tcPr>
            <w:tcW w:w="3906" w:type="dxa"/>
            <w:gridSpan w:val="7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6E56C3">
            <w:pPr>
              <w:pStyle w:val="Footer"/>
              <w:ind w:left="170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fldChar w:fldCharType="begin"/>
            </w:r>
            <w:r w:rsidRPr="006E56C3">
              <w:rPr>
                <w:rFonts w:ascii="Calibri" w:hAnsi="Calibri" w:cs="Tahoma"/>
                <w:sz w:val="22"/>
                <w:szCs w:val="22"/>
              </w:rPr>
              <w:instrText xml:space="preserve"> AUTOTEXT  " Prazno"  \* MERGEFORMAT </w:instrText>
            </w:r>
            <w:r w:rsidRPr="006E56C3">
              <w:rPr>
                <w:rFonts w:ascii="Calibri" w:hAnsi="Calibri" w:cs="Tahoma"/>
                <w:sz w:val="22"/>
                <w:szCs w:val="22"/>
              </w:rPr>
              <w:fldChar w:fldCharType="end"/>
            </w:r>
            <w:hyperlink r:id="rId7" w:history="1">
              <w:r w:rsidRPr="001440CF">
                <w:rPr>
                  <w:rStyle w:val="Hyperlink"/>
                  <w:rFonts w:ascii="Calibri" w:hAnsi="Calibri" w:cs="Tahoma"/>
                  <w:sz w:val="22"/>
                  <w:szCs w:val="22"/>
                </w:rPr>
                <w:t>info@2os-slb.si</w:t>
              </w:r>
            </w:hyperlink>
          </w:p>
        </w:tc>
      </w:tr>
      <w:tr w:rsidR="004734DE" w:rsidRPr="00484C35" w:rsidTr="006E56C3">
        <w:trPr>
          <w:trHeight w:val="606"/>
        </w:trPr>
        <w:tc>
          <w:tcPr>
            <w:tcW w:w="421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B95724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Ime in priimek odgovorne osebe (ravnatelj):</w:t>
            </w:r>
          </w:p>
        </w:tc>
        <w:tc>
          <w:tcPr>
            <w:tcW w:w="5749" w:type="dxa"/>
            <w:gridSpan w:val="12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 w:rsidRPr="00DE40A4">
              <w:rPr>
                <w:rFonts w:ascii="Calibri" w:hAnsi="Calibri" w:cs="Tahoma"/>
                <w:sz w:val="22"/>
                <w:szCs w:val="22"/>
              </w:rPr>
              <w:t>Sonja Arbeiter</w:t>
            </w:r>
          </w:p>
        </w:tc>
      </w:tr>
      <w:tr w:rsidR="004734DE" w:rsidRPr="00484C35" w:rsidTr="006E56C3">
        <w:trPr>
          <w:trHeight w:val="340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Število oddelkov: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18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8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Število učiteljev: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47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Število učencev:</w:t>
            </w:r>
          </w:p>
        </w:tc>
        <w:tc>
          <w:tcPr>
            <w:tcW w:w="987" w:type="dxa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ascii="Calibri" w:hAnsi="Calibri" w:cs="Tahoma"/>
                <w:sz w:val="22"/>
                <w:szCs w:val="22"/>
              </w:rPr>
              <w:t>461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2E353B">
            <w:pPr>
              <w:rPr>
                <w:rFonts w:ascii="Calibri" w:hAnsi="Calibri" w:cs="Tahoma"/>
                <w:sz w:val="22"/>
                <w:szCs w:val="22"/>
              </w:rPr>
            </w:pPr>
          </w:p>
        </w:tc>
      </w:tr>
    </w:tbl>
    <w:p w:rsidR="004734DE" w:rsidRDefault="004734DE">
      <w:pPr>
        <w:rPr>
          <w:rFonts w:ascii="Calibri" w:hAnsi="Calibri"/>
          <w:sz w:val="22"/>
          <w:szCs w:val="22"/>
        </w:rPr>
      </w:pPr>
    </w:p>
    <w:p w:rsidR="004734DE" w:rsidRDefault="004734DE" w:rsidP="008E47E9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Kratka predstavitev šole: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92"/>
      </w:tblGrid>
      <w:tr w:rsidR="004734DE" w:rsidTr="006E56C3">
        <w:tc>
          <w:tcPr>
            <w:tcW w:w="9892" w:type="dxa"/>
          </w:tcPr>
          <w:p w:rsidR="004734DE" w:rsidRDefault="004734DE">
            <w:pPr>
              <w:rPr>
                <w:rFonts w:ascii="Calibri" w:hAnsi="Calibri"/>
                <w:sz w:val="22"/>
                <w:szCs w:val="22"/>
              </w:rPr>
            </w:pPr>
          </w:p>
          <w:p w:rsidR="004734DE" w:rsidRDefault="004734D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 osnovna šola Slovenska Bistrica deluje četrto šolsko leto. Z različnimi dejavnostmi na kulturnem področju naši učitelji animirajo učence. Predstavljamo se na revijah, sledimo napotkom vseh ocenjevalcev. Kot javni zavod se povezujemo z drugimi šolami, vrtci, upokojenci, v krajevni skupnosti in različnimi ustanovami. Še posebej smo pozorni na kulturno dediščino okolja, v katerem živimo in delamo. V vzgojno izobraževalno delo vključujemo domačine kot poznavalce in pripovedovalce ljudskega blaga. Ker se zavedamo, da je zgled najpomembnejši pri vzgoji otrok, učitelji delujemo v pevskem zboru in imamo tudi učiteljsko bralno značko.</w:t>
            </w:r>
          </w:p>
          <w:p w:rsidR="004734DE" w:rsidRPr="006E56C3" w:rsidRDefault="004734DE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4734DE" w:rsidRDefault="004734DE">
      <w:pPr>
        <w:rPr>
          <w:rFonts w:ascii="Calibri" w:hAnsi="Calibri"/>
          <w:sz w:val="22"/>
          <w:szCs w:val="22"/>
        </w:rPr>
      </w:pPr>
    </w:p>
    <w:p w:rsidR="004734DE" w:rsidRDefault="004734DE" w:rsidP="00E5671A">
      <w:pPr>
        <w:shd w:val="clear" w:color="auto" w:fill="BFBFBF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>B</w:t>
      </w:r>
      <w:r w:rsidRPr="00E5671A">
        <w:rPr>
          <w:rFonts w:ascii="Calibri" w:hAnsi="Calibri" w:cs="Tahoma"/>
          <w:b/>
          <w:sz w:val="22"/>
          <w:szCs w:val="22"/>
        </w:rPr>
        <w:t>/</w:t>
      </w:r>
      <w:r>
        <w:rPr>
          <w:rFonts w:ascii="Calibri" w:hAnsi="Calibri" w:cs="Tahoma"/>
          <w:b/>
          <w:sz w:val="22"/>
          <w:szCs w:val="22"/>
        </w:rPr>
        <w:t>2</w:t>
      </w:r>
      <w:r w:rsidRPr="00E5671A">
        <w:rPr>
          <w:rFonts w:ascii="Calibri" w:hAnsi="Calibri" w:cs="Tahoma"/>
          <w:b/>
          <w:sz w:val="22"/>
          <w:szCs w:val="22"/>
        </w:rPr>
        <w:t xml:space="preserve">. PODATKI O </w:t>
      </w:r>
      <w:r>
        <w:rPr>
          <w:rFonts w:ascii="Calibri" w:hAnsi="Calibri" w:cs="Tahoma"/>
          <w:b/>
          <w:sz w:val="22"/>
          <w:szCs w:val="22"/>
        </w:rPr>
        <w:t>KONTAKTNI OSEBI ZA PROJEKT »KULTURNA ŠOLA«</w:t>
      </w:r>
    </w:p>
    <w:p w:rsidR="004734DE" w:rsidRDefault="004734DE">
      <w:pPr>
        <w:rPr>
          <w:rFonts w:ascii="Calibri" w:hAnsi="Calibri"/>
          <w:b/>
          <w:sz w:val="22"/>
          <w:szCs w:val="22"/>
        </w:rPr>
      </w:pPr>
    </w:p>
    <w:p w:rsidR="004734DE" w:rsidRPr="00246FE8" w:rsidRDefault="004734D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Mentor </w:t>
      </w:r>
      <w:r w:rsidRPr="00246FE8">
        <w:rPr>
          <w:rFonts w:ascii="Calibri" w:hAnsi="Calibri"/>
          <w:b/>
          <w:sz w:val="22"/>
          <w:szCs w:val="22"/>
        </w:rPr>
        <w:t>kulturnih dejavnosti na šoli</w:t>
      </w:r>
      <w:r>
        <w:rPr>
          <w:rFonts w:ascii="Calibri" w:hAnsi="Calibri"/>
          <w:b/>
          <w:sz w:val="22"/>
          <w:szCs w:val="22"/>
        </w:rPr>
        <w:t xml:space="preserve"> </w:t>
      </w:r>
      <w:r w:rsidRPr="00246FE8">
        <w:rPr>
          <w:rFonts w:ascii="Calibri" w:hAnsi="Calibri"/>
          <w:i/>
          <w:sz w:val="22"/>
          <w:szCs w:val="22"/>
        </w:rPr>
        <w:t xml:space="preserve">(kontaktna </w:t>
      </w:r>
      <w:r>
        <w:rPr>
          <w:rFonts w:ascii="Calibri" w:hAnsi="Calibri"/>
          <w:i/>
          <w:sz w:val="22"/>
          <w:szCs w:val="22"/>
        </w:rPr>
        <w:t xml:space="preserve">oz. organizacijska </w:t>
      </w:r>
      <w:r w:rsidRPr="00246FE8">
        <w:rPr>
          <w:rFonts w:ascii="Calibri" w:hAnsi="Calibri"/>
          <w:i/>
          <w:sz w:val="22"/>
          <w:szCs w:val="22"/>
        </w:rPr>
        <w:t>oseba</w:t>
      </w:r>
      <w:r>
        <w:rPr>
          <w:rFonts w:ascii="Calibri" w:hAnsi="Calibri"/>
          <w:i/>
          <w:sz w:val="22"/>
          <w:szCs w:val="22"/>
        </w:rPr>
        <w:t xml:space="preserve"> na strani</w:t>
      </w:r>
      <w:r w:rsidRPr="00246FE8">
        <w:rPr>
          <w:rFonts w:ascii="Calibri" w:hAnsi="Calibri"/>
          <w:i/>
          <w:sz w:val="22"/>
          <w:szCs w:val="22"/>
        </w:rPr>
        <w:t xml:space="preserve"> prijavitelja):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1"/>
        <w:gridCol w:w="1992"/>
        <w:gridCol w:w="1843"/>
        <w:gridCol w:w="1276"/>
        <w:gridCol w:w="3906"/>
      </w:tblGrid>
      <w:tr w:rsidR="004734DE" w:rsidRPr="00484C35" w:rsidTr="006E56C3">
        <w:trPr>
          <w:trHeight w:val="340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467494">
            <w:pPr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Ime in priimek koordinatorja*:</w:t>
            </w:r>
          </w:p>
        </w:tc>
        <w:tc>
          <w:tcPr>
            <w:tcW w:w="7025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467494">
            <w:pPr>
              <w:pStyle w:val="Footer"/>
              <w:rPr>
                <w:rFonts w:ascii="Arial" w:hAnsi="Arial" w:cs="Arial"/>
                <w:caps/>
                <w:sz w:val="22"/>
                <w:szCs w:val="22"/>
              </w:rPr>
            </w:pPr>
            <w:r>
              <w:rPr>
                <w:rFonts w:ascii="Arial" w:hAnsi="Arial" w:cs="Arial"/>
                <w:caps/>
                <w:sz w:val="22"/>
                <w:szCs w:val="22"/>
              </w:rPr>
              <w:t>damijan cigler</w:t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fldChar w:fldCharType="begin"/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instrText xml:space="preserve"> AUTOTEXT  " Prazno"  \* MERGEFORMAT </w:instrText>
            </w:r>
            <w:r w:rsidRPr="006E56C3">
              <w:rPr>
                <w:rFonts w:ascii="Arial" w:hAnsi="Arial" w:cs="Arial"/>
                <w:caps/>
                <w:sz w:val="22"/>
                <w:szCs w:val="22"/>
              </w:rPr>
              <w:fldChar w:fldCharType="end"/>
            </w:r>
          </w:p>
        </w:tc>
      </w:tr>
      <w:tr w:rsidR="004734DE" w:rsidRPr="00484C35" w:rsidTr="006E56C3">
        <w:trPr>
          <w:trHeight w:val="34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Telefon:</w:t>
            </w:r>
          </w:p>
        </w:tc>
        <w:tc>
          <w:tcPr>
            <w:tcW w:w="383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467494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b/>
                <w:color w:val="595959"/>
                <w:sz w:val="24"/>
                <w:szCs w:val="24"/>
              </w:rPr>
              <w:t>02 80 51 680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467494">
            <w:pPr>
              <w:pStyle w:val="Footer"/>
              <w:rPr>
                <w:rFonts w:ascii="Calibri" w:hAnsi="Calibri" w:cs="Tahoma"/>
                <w:sz w:val="22"/>
                <w:szCs w:val="22"/>
              </w:rPr>
            </w:pPr>
            <w:r w:rsidRPr="006E56C3">
              <w:rPr>
                <w:rFonts w:ascii="Calibri" w:hAnsi="Calibri" w:cs="Tahoma"/>
                <w:sz w:val="22"/>
                <w:szCs w:val="22"/>
              </w:rPr>
              <w:t>e-naslov:</w:t>
            </w:r>
          </w:p>
        </w:tc>
        <w:tc>
          <w:tcPr>
            <w:tcW w:w="3906" w:type="dxa"/>
            <w:tcBorders>
              <w:top w:val="nil"/>
              <w:left w:val="nil"/>
              <w:right w:val="nil"/>
            </w:tcBorders>
            <w:vAlign w:val="bottom"/>
          </w:tcPr>
          <w:p w:rsidR="004734DE" w:rsidRPr="006E56C3" w:rsidRDefault="004734DE" w:rsidP="006E56C3">
            <w:pPr>
              <w:pStyle w:val="Footer"/>
              <w:ind w:left="170"/>
              <w:rPr>
                <w:rFonts w:ascii="Calibri" w:hAnsi="Calibri" w:cs="Tahoma"/>
                <w:sz w:val="22"/>
                <w:szCs w:val="22"/>
              </w:rPr>
            </w:pPr>
            <w:r w:rsidRPr="00DE40A4">
              <w:rPr>
                <w:rFonts w:ascii="Calibri" w:hAnsi="Calibri" w:cs="Tahoma"/>
                <w:sz w:val="22"/>
                <w:szCs w:val="22"/>
              </w:rPr>
              <w:t>damijan.cigler@2os-slb.si</w:t>
            </w:r>
            <w:r w:rsidRPr="006E56C3">
              <w:rPr>
                <w:rFonts w:ascii="Calibri" w:hAnsi="Calibri" w:cs="Tahoma"/>
                <w:sz w:val="22"/>
                <w:szCs w:val="22"/>
              </w:rPr>
              <w:fldChar w:fldCharType="begin"/>
            </w:r>
            <w:r w:rsidRPr="006E56C3">
              <w:rPr>
                <w:rFonts w:ascii="Calibri" w:hAnsi="Calibri" w:cs="Tahoma"/>
                <w:sz w:val="22"/>
                <w:szCs w:val="22"/>
              </w:rPr>
              <w:instrText xml:space="preserve"> AUTOTEXT  " Prazno"  \* MERGEFORMAT </w:instrText>
            </w:r>
            <w:r w:rsidRPr="006E56C3">
              <w:rPr>
                <w:rFonts w:ascii="Calibri" w:hAnsi="Calibri" w:cs="Tahoma"/>
                <w:sz w:val="22"/>
                <w:szCs w:val="22"/>
              </w:rPr>
              <w:fldChar w:fldCharType="end"/>
            </w:r>
          </w:p>
        </w:tc>
      </w:tr>
    </w:tbl>
    <w:p w:rsidR="004734DE" w:rsidRDefault="004734DE" w:rsidP="006E6C35">
      <w:pPr>
        <w:rPr>
          <w:rFonts w:ascii="Calibri" w:hAnsi="Calibri"/>
          <w:b/>
          <w:sz w:val="16"/>
          <w:szCs w:val="22"/>
        </w:rPr>
      </w:pPr>
    </w:p>
    <w:p w:rsidR="004734DE" w:rsidRDefault="004734DE" w:rsidP="00246FE8">
      <w:pPr>
        <w:rPr>
          <w:rFonts w:ascii="Calibri" w:hAnsi="Calibri"/>
          <w:b/>
          <w:sz w:val="22"/>
          <w:szCs w:val="22"/>
        </w:rPr>
      </w:pPr>
      <w:r w:rsidRPr="00DA0DF3">
        <w:rPr>
          <w:rFonts w:ascii="Calibri" w:hAnsi="Calibri"/>
          <w:b/>
          <w:sz w:val="16"/>
          <w:szCs w:val="22"/>
        </w:rPr>
        <w:t xml:space="preserve">* Mentor kulturnih dejavnosti na šoli </w:t>
      </w:r>
      <w:r>
        <w:rPr>
          <w:rFonts w:ascii="Calibri" w:hAnsi="Calibri"/>
          <w:b/>
          <w:sz w:val="16"/>
          <w:szCs w:val="22"/>
        </w:rPr>
        <w:t>se smatra osebo</w:t>
      </w:r>
      <w:r w:rsidRPr="00DA0DF3">
        <w:rPr>
          <w:rFonts w:ascii="Calibri" w:hAnsi="Calibri"/>
          <w:b/>
          <w:sz w:val="16"/>
          <w:szCs w:val="22"/>
        </w:rPr>
        <w:t xml:space="preserve">,  ki največ deluje na področju šolske kulture in je </w:t>
      </w:r>
      <w:r>
        <w:rPr>
          <w:rFonts w:ascii="Calibri" w:hAnsi="Calibri"/>
          <w:b/>
          <w:sz w:val="16"/>
          <w:szCs w:val="22"/>
        </w:rPr>
        <w:t xml:space="preserve">na strani </w:t>
      </w:r>
      <w:r w:rsidRPr="00DA0DF3">
        <w:rPr>
          <w:rFonts w:ascii="Calibri" w:hAnsi="Calibri"/>
          <w:b/>
          <w:sz w:val="16"/>
          <w:szCs w:val="22"/>
        </w:rPr>
        <w:t xml:space="preserve">prijavitelja </w:t>
      </w:r>
      <w:r w:rsidRPr="00DA0DF3">
        <w:rPr>
          <w:rFonts w:ascii="Calibri" w:hAnsi="Calibri"/>
          <w:b/>
          <w:sz w:val="16"/>
          <w:szCs w:val="22"/>
        </w:rPr>
        <w:br/>
        <w:t xml:space="preserve">   tudi kontaktna oseba za usklajevanje projekta »Kulturna šola 2012«</w:t>
      </w:r>
    </w:p>
    <w:p w:rsidR="004734DE" w:rsidRDefault="004734DE" w:rsidP="00246FE8">
      <w:pPr>
        <w:rPr>
          <w:rFonts w:ascii="Calibri" w:hAnsi="Calibri"/>
          <w:b/>
          <w:sz w:val="22"/>
          <w:szCs w:val="22"/>
        </w:rPr>
      </w:pPr>
    </w:p>
    <w:p w:rsidR="004734DE" w:rsidRPr="000B08A1" w:rsidRDefault="004734DE" w:rsidP="000B08A1">
      <w:pPr>
        <w:shd w:val="clear" w:color="auto" w:fill="BFBFBF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B/3. </w:t>
      </w:r>
      <w:r w:rsidRPr="000B08A1">
        <w:rPr>
          <w:rFonts w:ascii="Calibri" w:hAnsi="Calibri" w:cs="Tahoma"/>
          <w:b/>
          <w:sz w:val="22"/>
          <w:szCs w:val="22"/>
        </w:rPr>
        <w:t xml:space="preserve">KOORDINATORJI PODROČNIH KULTURNIH DEJAVNOSTI NA ŠOLI </w:t>
      </w:r>
      <w:r>
        <w:rPr>
          <w:rFonts w:ascii="Calibri" w:hAnsi="Calibri" w:cs="Tahoma"/>
          <w:i/>
          <w:sz w:val="18"/>
          <w:szCs w:val="22"/>
        </w:rPr>
        <w:t>(navedba podatkov zažel</w:t>
      </w:r>
      <w:r w:rsidRPr="000B08A1">
        <w:rPr>
          <w:rFonts w:ascii="Calibri" w:hAnsi="Calibri" w:cs="Tahoma"/>
          <w:i/>
          <w:sz w:val="18"/>
          <w:szCs w:val="22"/>
        </w:rPr>
        <w:t>ena, ni pa nujna):</w:t>
      </w:r>
    </w:p>
    <w:p w:rsidR="004734DE" w:rsidRDefault="004734DE" w:rsidP="00246FE8">
      <w:pPr>
        <w:rPr>
          <w:rFonts w:ascii="Calibri" w:hAnsi="Calibri"/>
          <w:i/>
          <w:sz w:val="18"/>
          <w:szCs w:val="22"/>
        </w:rPr>
      </w:pPr>
    </w:p>
    <w:tbl>
      <w:tblPr>
        <w:tblW w:w="10001" w:type="dxa"/>
        <w:tblLook w:val="00A0"/>
      </w:tblPr>
      <w:tblGrid>
        <w:gridCol w:w="3074"/>
        <w:gridCol w:w="3519"/>
        <w:gridCol w:w="414"/>
        <w:gridCol w:w="2994"/>
      </w:tblGrid>
      <w:tr w:rsidR="004734DE" w:rsidTr="006E56C3">
        <w:trPr>
          <w:trHeight w:val="242"/>
        </w:trPr>
        <w:tc>
          <w:tcPr>
            <w:tcW w:w="3074" w:type="dxa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Kulturna dejavnost*</w:t>
            </w:r>
          </w:p>
        </w:tc>
        <w:tc>
          <w:tcPr>
            <w:tcW w:w="3519" w:type="dxa"/>
          </w:tcPr>
          <w:p w:rsidR="004734DE" w:rsidRPr="006E56C3" w:rsidRDefault="004734DE" w:rsidP="006E56C3">
            <w:pPr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Ime in priimek mentorja</w:t>
            </w:r>
          </w:p>
        </w:tc>
        <w:tc>
          <w:tcPr>
            <w:tcW w:w="414" w:type="dxa"/>
          </w:tcPr>
          <w:p w:rsidR="004734DE" w:rsidRPr="006E56C3" w:rsidRDefault="004734DE" w:rsidP="00D76236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</w:tcPr>
          <w:p w:rsidR="004734DE" w:rsidRPr="006E56C3" w:rsidRDefault="004734DE" w:rsidP="006E56C3">
            <w:pPr>
              <w:jc w:val="center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e-naslov:</w:t>
            </w:r>
          </w:p>
        </w:tc>
      </w:tr>
      <w:tr w:rsidR="004734DE" w:rsidTr="006E56C3">
        <w:trPr>
          <w:trHeight w:val="234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PEVSKI ZBOR</w:t>
            </w:r>
          </w:p>
        </w:tc>
        <w:tc>
          <w:tcPr>
            <w:tcW w:w="3519" w:type="dxa"/>
            <w:tcBorders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Damijan Cigler</w:t>
            </w: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bottom w:val="single" w:sz="4" w:space="0" w:color="auto"/>
            </w:tcBorders>
            <w:vAlign w:val="bottom"/>
          </w:tcPr>
          <w:p w:rsidR="004734DE" w:rsidRPr="00573DE5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 w:rsidRPr="00573DE5">
              <w:rPr>
                <w:rFonts w:ascii="Calibri" w:hAnsi="Calibri"/>
                <w:b/>
                <w:sz w:val="18"/>
                <w:szCs w:val="22"/>
              </w:rPr>
              <w:t>damijan.cigler@2os-slb.si</w:t>
            </w:r>
          </w:p>
        </w:tc>
      </w:tr>
      <w:tr w:rsidR="004734DE" w:rsidTr="006E56C3">
        <w:trPr>
          <w:trHeight w:val="234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INSTRUMENTALNI SESTAVI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4734DE" w:rsidTr="006E56C3">
        <w:trPr>
          <w:trHeight w:val="234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GLEDALIŠKI OZ. DRAMSKI KROŽEK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Tanja Keber</w:t>
            </w: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2D0C9A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 w:rsidRPr="002D0C9A">
              <w:rPr>
                <w:rFonts w:ascii="Calibri" w:hAnsi="Calibri"/>
                <w:b/>
                <w:sz w:val="18"/>
                <w:szCs w:val="22"/>
              </w:rPr>
              <w:t>tanja.keber@2os-slb.si</w:t>
            </w:r>
          </w:p>
        </w:tc>
      </w:tr>
      <w:tr w:rsidR="004734DE" w:rsidTr="006E56C3">
        <w:trPr>
          <w:trHeight w:val="242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LUTKOVNI KROŽEK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Aleš Brezočnik, Matevž Gregorič</w:t>
            </w: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AB32B6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 w:rsidRPr="00AB32B6">
              <w:rPr>
                <w:rFonts w:ascii="Calibri" w:hAnsi="Calibri"/>
                <w:b/>
                <w:sz w:val="18"/>
                <w:szCs w:val="22"/>
              </w:rPr>
              <w:t>ales.brezocnik@gmail.com</w:t>
            </w:r>
          </w:p>
        </w:tc>
      </w:tr>
      <w:tr w:rsidR="004734DE" w:rsidTr="006E56C3">
        <w:trPr>
          <w:trHeight w:val="234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FOLKLORNA DEJAVNOST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Marija Majer, Anita Koren</w:t>
            </w: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AB32B6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marina.majer@gmail.com</w:t>
            </w:r>
            <w:r>
              <w:rPr>
                <w:rFonts w:ascii="Calibri" w:hAnsi="Calibri"/>
                <w:b/>
                <w:sz w:val="18"/>
                <w:szCs w:val="22"/>
              </w:rPr>
              <w:t>,</w:t>
            </w:r>
            <w:r>
              <w:rPr>
                <w:rFonts w:ascii="Calibri" w:hAnsi="Calibri"/>
                <w:b/>
                <w:sz w:val="18"/>
                <w:szCs w:val="22"/>
              </w:rPr>
              <w:br/>
            </w:r>
            <w:r w:rsidRPr="00AB32B6">
              <w:rPr>
                <w:rFonts w:ascii="Calibri" w:hAnsi="Calibri"/>
                <w:b/>
                <w:sz w:val="18"/>
                <w:szCs w:val="22"/>
              </w:rPr>
              <w:t>anita.zor@gmail.com</w:t>
            </w:r>
          </w:p>
        </w:tc>
      </w:tr>
      <w:tr w:rsidR="004734DE" w:rsidRPr="00D76236" w:rsidTr="006E56C3">
        <w:trPr>
          <w:trHeight w:val="242"/>
        </w:trPr>
        <w:tc>
          <w:tcPr>
            <w:tcW w:w="3074" w:type="dxa"/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FILM, VIDEO IN MULTIMEDIJA</w:t>
            </w:r>
          </w:p>
        </w:tc>
        <w:tc>
          <w:tcPr>
            <w:tcW w:w="3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414" w:type="dxa"/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734DE" w:rsidRPr="006E56C3" w:rsidRDefault="004734DE" w:rsidP="00246FE8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4734DE" w:rsidRPr="00FA60D5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PLESNA SKUPINA</w:t>
            </w:r>
          </w:p>
        </w:tc>
        <w:tc>
          <w:tcPr>
            <w:tcW w:w="3519" w:type="dxa"/>
            <w:tcBorders>
              <w:left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Jure Pirš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  <w:vAlign w:val="bottom"/>
          </w:tcPr>
          <w:p w:rsidR="004734DE" w:rsidRPr="00C46E5C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pirs.jure@gmail.com</w:t>
            </w:r>
          </w:p>
        </w:tc>
      </w:tr>
      <w:tr w:rsidR="004734DE" w:rsidRPr="00FA60D5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FOTOGRAFSKI KROŽEK</w:t>
            </w:r>
          </w:p>
        </w:tc>
        <w:tc>
          <w:tcPr>
            <w:tcW w:w="3519" w:type="dxa"/>
            <w:tcBorders>
              <w:left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4734DE" w:rsidRPr="00DA0DF3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2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LIKOVNI KROŽEK</w:t>
            </w:r>
          </w:p>
        </w:tc>
        <w:tc>
          <w:tcPr>
            <w:tcW w:w="3519" w:type="dxa"/>
            <w:tcBorders>
              <w:left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Jasna Vidovič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  <w:vAlign w:val="bottom"/>
          </w:tcPr>
          <w:p w:rsidR="004734DE" w:rsidRPr="00C46E5C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klaravidovic@gmail.com</w:t>
            </w:r>
          </w:p>
        </w:tc>
      </w:tr>
      <w:tr w:rsidR="004734DE" w:rsidRPr="00DA0DF3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LITERARNI IN NOVINARSKI KROŽEK</w:t>
            </w:r>
          </w:p>
        </w:tc>
        <w:tc>
          <w:tcPr>
            <w:tcW w:w="3519" w:type="dxa"/>
            <w:tcBorders>
              <w:left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Darja Vtič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  <w:vAlign w:val="bottom"/>
          </w:tcPr>
          <w:p w:rsidR="004734DE" w:rsidRPr="00C46E5C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darja.vt@gmail.com</w:t>
            </w:r>
          </w:p>
        </w:tc>
      </w:tr>
      <w:tr w:rsidR="004734DE" w:rsidRPr="00DA0DF3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 w:rsidRPr="006E56C3">
              <w:rPr>
                <w:rFonts w:ascii="Calibri" w:hAnsi="Calibri"/>
                <w:b/>
                <w:sz w:val="18"/>
                <w:szCs w:val="22"/>
              </w:rPr>
              <w:t>DRUGO: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</w:tr>
      <w:tr w:rsidR="004734DE" w:rsidRPr="00DA0DF3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PRAVLJIČNI KROŽEK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Franja Justinek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</w:tcPr>
          <w:p w:rsidR="004734DE" w:rsidRPr="00C46E5C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franja.justinek@ario.net</w:t>
            </w:r>
          </w:p>
        </w:tc>
      </w:tr>
      <w:tr w:rsidR="004734DE" w:rsidRPr="00DA0DF3" w:rsidTr="006E5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734DE" w:rsidRDefault="004734DE" w:rsidP="006E56C3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UPORABNA UMETNOST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734DE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Sabina Povhe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</w:tcPr>
          <w:p w:rsidR="004734DE" w:rsidRPr="00C46E5C" w:rsidRDefault="004734DE" w:rsidP="001444F0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sabina.povhe@2os-slb.si</w:t>
            </w:r>
          </w:p>
        </w:tc>
      </w:tr>
      <w:tr w:rsidR="004734DE" w:rsidTr="00CD5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4C654B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GLASBENA DELA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734DE" w:rsidRPr="006E56C3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Damijan Cigler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</w:tcPr>
          <w:p w:rsidR="004734DE" w:rsidRPr="00573DE5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  <w:hyperlink r:id="rId8" w:history="1">
              <w:r w:rsidRPr="00CD5F8B">
                <w:rPr>
                  <w:rStyle w:val="Hyperlink"/>
                  <w:rFonts w:ascii="Calibri" w:hAnsi="Calibri"/>
                  <w:b/>
                  <w:sz w:val="18"/>
                  <w:szCs w:val="22"/>
                </w:rPr>
                <w:t>damijan.cigler@2</w:t>
              </w:r>
            </w:hyperlink>
            <w:r w:rsidRPr="00573DE5">
              <w:rPr>
                <w:rFonts w:ascii="Calibri" w:hAnsi="Calibri"/>
                <w:b/>
                <w:sz w:val="18"/>
                <w:szCs w:val="22"/>
              </w:rPr>
              <w:t>os-slb.si</w:t>
            </w:r>
          </w:p>
        </w:tc>
      </w:tr>
      <w:tr w:rsidR="004734DE" w:rsidTr="00CD5F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"/>
        </w:trPr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4C654B">
            <w:pPr>
              <w:jc w:val="right"/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RECITATORSKI IN DRAMSKI KROŽEK</w:t>
            </w:r>
          </w:p>
        </w:tc>
        <w:tc>
          <w:tcPr>
            <w:tcW w:w="3519" w:type="dxa"/>
            <w:tcBorders>
              <w:left w:val="nil"/>
              <w:right w:val="nil"/>
            </w:tcBorders>
          </w:tcPr>
          <w:p w:rsidR="004734DE" w:rsidRPr="006E56C3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  <w:r>
              <w:rPr>
                <w:rFonts w:ascii="Calibri" w:hAnsi="Calibri"/>
                <w:b/>
                <w:sz w:val="18"/>
                <w:szCs w:val="22"/>
              </w:rPr>
              <w:t>Franja Justinek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4734DE" w:rsidRPr="006E56C3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</w:p>
        </w:tc>
        <w:tc>
          <w:tcPr>
            <w:tcW w:w="2994" w:type="dxa"/>
            <w:tcBorders>
              <w:left w:val="nil"/>
              <w:right w:val="nil"/>
            </w:tcBorders>
          </w:tcPr>
          <w:p w:rsidR="004734DE" w:rsidRPr="00C46E5C" w:rsidRDefault="004734DE" w:rsidP="004C654B">
            <w:pPr>
              <w:rPr>
                <w:rFonts w:ascii="Calibri" w:hAnsi="Calibri"/>
                <w:b/>
                <w:sz w:val="18"/>
                <w:szCs w:val="22"/>
              </w:rPr>
            </w:pPr>
            <w:r w:rsidRPr="00C46E5C">
              <w:rPr>
                <w:rFonts w:ascii="Calibri" w:hAnsi="Calibri"/>
                <w:b/>
                <w:sz w:val="18"/>
                <w:szCs w:val="22"/>
              </w:rPr>
              <w:t>franja.justinek@ario.net</w:t>
            </w:r>
          </w:p>
        </w:tc>
      </w:tr>
    </w:tbl>
    <w:p w:rsidR="004734DE" w:rsidRDefault="004734DE">
      <w:pPr>
        <w:rPr>
          <w:rFonts w:ascii="Calibri" w:hAnsi="Calibri"/>
          <w:b/>
          <w:sz w:val="16"/>
          <w:szCs w:val="22"/>
        </w:rPr>
      </w:pPr>
    </w:p>
    <w:p w:rsidR="004734DE" w:rsidRDefault="004734DE">
      <w:pPr>
        <w:rPr>
          <w:rFonts w:ascii="Calibri" w:hAnsi="Calibri"/>
          <w:b/>
          <w:sz w:val="16"/>
          <w:szCs w:val="22"/>
        </w:rPr>
      </w:pPr>
    </w:p>
    <w:p w:rsidR="004734DE" w:rsidRDefault="004734DE">
      <w:pPr>
        <w:rPr>
          <w:rFonts w:ascii="Calibri" w:hAnsi="Calibri"/>
          <w:b/>
          <w:sz w:val="16"/>
          <w:szCs w:val="22"/>
        </w:rPr>
      </w:pPr>
    </w:p>
    <w:p w:rsidR="004734DE" w:rsidRDefault="004734DE">
      <w:pPr>
        <w:rPr>
          <w:rFonts w:ascii="Calibri" w:hAnsi="Calibri"/>
          <w:b/>
          <w:sz w:val="16"/>
          <w:szCs w:val="22"/>
        </w:rPr>
      </w:pPr>
    </w:p>
    <w:p w:rsidR="004734DE" w:rsidRPr="00D226F5" w:rsidRDefault="004734DE">
      <w:pPr>
        <w:rPr>
          <w:rFonts w:ascii="Calibri" w:hAnsi="Calibri"/>
          <w:b/>
          <w:sz w:val="16"/>
          <w:szCs w:val="22"/>
        </w:rPr>
      </w:pPr>
      <w:r>
        <w:rPr>
          <w:rFonts w:ascii="Calibri" w:hAnsi="Calibri"/>
          <w:b/>
          <w:sz w:val="16"/>
          <w:szCs w:val="22"/>
        </w:rPr>
        <w:t>** Šola izpolni podatke za tiste dejavnosti, ki jih na šoli izvajajo (lahko tudi zunanji izvajalci), ostalo pustite prazno.</w:t>
      </w: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Default="004734DE">
      <w:pPr>
        <w:rPr>
          <w:rFonts w:ascii="Calibri" w:hAnsi="Calibri"/>
          <w:b/>
          <w:sz w:val="18"/>
          <w:szCs w:val="22"/>
        </w:rPr>
      </w:pPr>
    </w:p>
    <w:p w:rsidR="004734DE" w:rsidRPr="0088737F" w:rsidRDefault="004734DE" w:rsidP="00E5671A">
      <w:pPr>
        <w:rPr>
          <w:rFonts w:ascii="Tahoma" w:hAnsi="Tahoma" w:cs="Tahoma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08"/>
        <w:gridCol w:w="2000"/>
        <w:gridCol w:w="154"/>
        <w:gridCol w:w="3746"/>
      </w:tblGrid>
      <w:tr w:rsidR="004734DE" w:rsidRPr="00FA2660" w:rsidTr="00FA7BFF">
        <w:trPr>
          <w:trHeight w:val="340"/>
        </w:trPr>
        <w:tc>
          <w:tcPr>
            <w:tcW w:w="3908" w:type="dxa"/>
            <w:tcBorders>
              <w:top w:val="nil"/>
              <w:left w:val="nil"/>
              <w:right w:val="nil"/>
            </w:tcBorders>
            <w:vAlign w:val="bottom"/>
          </w:tcPr>
          <w:p w:rsidR="004734DE" w:rsidRPr="00FA2660" w:rsidRDefault="004734DE" w:rsidP="001444F0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Slovenska Bistrica, 24. 1. 2012</w:t>
            </w:r>
          </w:p>
        </w:tc>
        <w:tc>
          <w:tcPr>
            <w:tcW w:w="2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734DE" w:rsidRPr="00FA2660" w:rsidRDefault="004734DE" w:rsidP="001444F0">
            <w:pPr>
              <w:rPr>
                <w:rFonts w:ascii="Tahoma" w:hAnsi="Tahoma" w:cs="Tahoma"/>
                <w:sz w:val="18"/>
                <w:szCs w:val="18"/>
              </w:rPr>
            </w:pPr>
            <w:r w:rsidRPr="00FA2660">
              <w:rPr>
                <w:rFonts w:ascii="Tahoma" w:hAnsi="Tahoma" w:cs="Tahoma"/>
                <w:sz w:val="18"/>
                <w:szCs w:val="18"/>
              </w:rPr>
              <w:t xml:space="preserve">           ŽIG:</w:t>
            </w:r>
          </w:p>
        </w:tc>
        <w:tc>
          <w:tcPr>
            <w:tcW w:w="3746" w:type="dxa"/>
            <w:tcBorders>
              <w:top w:val="nil"/>
              <w:left w:val="nil"/>
              <w:right w:val="nil"/>
            </w:tcBorders>
            <w:vAlign w:val="bottom"/>
          </w:tcPr>
          <w:p w:rsidR="004734DE" w:rsidRPr="00FA2660" w:rsidRDefault="004734DE" w:rsidP="001444F0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4734DE" w:rsidRPr="00FA2660" w:rsidTr="001444F0">
        <w:trPr>
          <w:trHeight w:val="227"/>
        </w:trPr>
        <w:tc>
          <w:tcPr>
            <w:tcW w:w="3908" w:type="dxa"/>
            <w:tcBorders>
              <w:left w:val="nil"/>
              <w:bottom w:val="nil"/>
              <w:right w:val="nil"/>
            </w:tcBorders>
            <w:vAlign w:val="center"/>
          </w:tcPr>
          <w:p w:rsidR="004734DE" w:rsidRPr="00FA2660" w:rsidRDefault="004734DE" w:rsidP="001444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2660">
              <w:rPr>
                <w:rFonts w:ascii="Tahoma" w:hAnsi="Tahoma" w:cs="Tahoma"/>
                <w:sz w:val="18"/>
                <w:szCs w:val="18"/>
              </w:rPr>
              <w:t>(kraj in datum)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4DE" w:rsidRPr="00FA2660" w:rsidRDefault="004734DE" w:rsidP="001444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734DE" w:rsidRPr="00FA2660" w:rsidRDefault="004734DE" w:rsidP="001444F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FA2660">
              <w:rPr>
                <w:rFonts w:ascii="Tahoma" w:hAnsi="Tahoma" w:cs="Tahoma"/>
                <w:sz w:val="18"/>
                <w:szCs w:val="18"/>
              </w:rPr>
              <w:t>(podpis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ravnatelja</w:t>
            </w:r>
            <w:r w:rsidRPr="00FA2660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4734DE" w:rsidRDefault="004734DE" w:rsidP="00E5671A">
      <w:pPr>
        <w:outlineLvl w:val="0"/>
        <w:rPr>
          <w:rFonts w:ascii="Tahoma" w:hAnsi="Tahoma" w:cs="Tahoma"/>
          <w:b/>
          <w:sz w:val="18"/>
          <w:szCs w:val="18"/>
        </w:rPr>
      </w:pPr>
    </w:p>
    <w:sectPr w:rsidR="004734DE" w:rsidSect="001D2F1F">
      <w:headerReference w:type="default" r:id="rId9"/>
      <w:pgSz w:w="11906" w:h="16838" w:code="9"/>
      <w:pgMar w:top="1077" w:right="1077" w:bottom="851" w:left="1077" w:header="567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34DE" w:rsidRDefault="004734DE">
      <w:r>
        <w:separator/>
      </w:r>
    </w:p>
  </w:endnote>
  <w:endnote w:type="continuationSeparator" w:id="0">
    <w:p w:rsidR="004734DE" w:rsidRDefault="004734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34DE" w:rsidRDefault="004734DE">
      <w:r>
        <w:separator/>
      </w:r>
    </w:p>
  </w:footnote>
  <w:footnote w:type="continuationSeparator" w:id="0">
    <w:p w:rsidR="004734DE" w:rsidRDefault="004734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4DE" w:rsidRPr="003A6126" w:rsidRDefault="004734DE" w:rsidP="003A6126">
    <w:pPr>
      <w:jc w:val="right"/>
      <w:rPr>
        <w:rFonts w:ascii="Calibri" w:hAnsi="Calibri"/>
        <w:sz w:val="16"/>
      </w:rPr>
    </w:pPr>
    <w:r w:rsidRPr="003A6126">
      <w:rPr>
        <w:rFonts w:ascii="Calibri" w:hAnsi="Calibri"/>
        <w:sz w:val="16"/>
      </w:rPr>
      <w:t xml:space="preserve">JSKD-KULšola2012  </w:t>
    </w:r>
    <w:r w:rsidRPr="003A6126">
      <w:rPr>
        <w:rFonts w:ascii="Calibri" w:hAnsi="Calibri"/>
        <w:b/>
        <w:sz w:val="16"/>
      </w:rPr>
      <w:t xml:space="preserve">Obr. </w:t>
    </w:r>
    <w:r>
      <w:rPr>
        <w:rFonts w:ascii="Calibri" w:hAnsi="Calibri"/>
        <w:b/>
        <w:sz w:val="16"/>
      </w:rPr>
      <w:t>B</w:t>
    </w:r>
  </w:p>
  <w:p w:rsidR="004734DE" w:rsidRDefault="004734DE">
    <w:pPr>
      <w:pStyle w:val="Header"/>
    </w:pPr>
    <w:r>
      <w:rPr>
        <w:noProof/>
        <w:lang w:eastAsia="sl-SI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i1026" type="#_x0000_t75" style="width:267pt;height:31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E46DD"/>
    <w:multiLevelType w:val="hybridMultilevel"/>
    <w:tmpl w:val="BF328706"/>
    <w:lvl w:ilvl="0" w:tplc="A48C307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843C3B"/>
    <w:multiLevelType w:val="hybridMultilevel"/>
    <w:tmpl w:val="E25CA1E8"/>
    <w:lvl w:ilvl="0" w:tplc="0FC2DD2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4401A9"/>
    <w:multiLevelType w:val="hybridMultilevel"/>
    <w:tmpl w:val="EDCE9A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9F028B"/>
    <w:multiLevelType w:val="hybridMultilevel"/>
    <w:tmpl w:val="8FC029B8"/>
    <w:lvl w:ilvl="0" w:tplc="D65E80C8">
      <w:start w:val="1"/>
      <w:numFmt w:val="bullet"/>
      <w:lvlText w:val=""/>
      <w:legacy w:legacy="1" w:legacySpace="120" w:legacyIndent="397"/>
      <w:lvlJc w:val="left"/>
      <w:pPr>
        <w:ind w:left="397" w:hanging="39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221E0C"/>
    <w:multiLevelType w:val="hybridMultilevel"/>
    <w:tmpl w:val="FE8E218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7C250B"/>
    <w:multiLevelType w:val="hybridMultilevel"/>
    <w:tmpl w:val="99B40E74"/>
    <w:lvl w:ilvl="0" w:tplc="282C918E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476818"/>
    <w:multiLevelType w:val="hybridMultilevel"/>
    <w:tmpl w:val="4E64A8F4"/>
    <w:lvl w:ilvl="0" w:tplc="07A47D0A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3505"/>
    <w:rsid w:val="000032D9"/>
    <w:rsid w:val="00006750"/>
    <w:rsid w:val="00037E3B"/>
    <w:rsid w:val="000659F1"/>
    <w:rsid w:val="000700FF"/>
    <w:rsid w:val="000A04ED"/>
    <w:rsid w:val="000A6278"/>
    <w:rsid w:val="000B08A1"/>
    <w:rsid w:val="0014185B"/>
    <w:rsid w:val="001440CF"/>
    <w:rsid w:val="001444F0"/>
    <w:rsid w:val="001454BF"/>
    <w:rsid w:val="00161E85"/>
    <w:rsid w:val="00177251"/>
    <w:rsid w:val="00180618"/>
    <w:rsid w:val="00195C01"/>
    <w:rsid w:val="001B4B28"/>
    <w:rsid w:val="001C733C"/>
    <w:rsid w:val="001C75A9"/>
    <w:rsid w:val="001D2F1F"/>
    <w:rsid w:val="001F62E1"/>
    <w:rsid w:val="00235EBE"/>
    <w:rsid w:val="00236DCD"/>
    <w:rsid w:val="00240350"/>
    <w:rsid w:val="0024481D"/>
    <w:rsid w:val="00246FE8"/>
    <w:rsid w:val="0024795B"/>
    <w:rsid w:val="00262899"/>
    <w:rsid w:val="0026395D"/>
    <w:rsid w:val="002D0C9A"/>
    <w:rsid w:val="002E353B"/>
    <w:rsid w:val="00320CDE"/>
    <w:rsid w:val="00347403"/>
    <w:rsid w:val="00350B1D"/>
    <w:rsid w:val="003608D0"/>
    <w:rsid w:val="00377EFD"/>
    <w:rsid w:val="00380886"/>
    <w:rsid w:val="003A3B99"/>
    <w:rsid w:val="003A6126"/>
    <w:rsid w:val="003B5BED"/>
    <w:rsid w:val="003D36CE"/>
    <w:rsid w:val="003D4A5C"/>
    <w:rsid w:val="003F0861"/>
    <w:rsid w:val="003F1466"/>
    <w:rsid w:val="003F7A9E"/>
    <w:rsid w:val="00401720"/>
    <w:rsid w:val="004148D4"/>
    <w:rsid w:val="00426C22"/>
    <w:rsid w:val="00434888"/>
    <w:rsid w:val="00462543"/>
    <w:rsid w:val="00463C7E"/>
    <w:rsid w:val="00467494"/>
    <w:rsid w:val="004734DE"/>
    <w:rsid w:val="00484C35"/>
    <w:rsid w:val="004A6DC5"/>
    <w:rsid w:val="004B52E7"/>
    <w:rsid w:val="004C654B"/>
    <w:rsid w:val="004E409F"/>
    <w:rsid w:val="004E7E55"/>
    <w:rsid w:val="00511727"/>
    <w:rsid w:val="0051761D"/>
    <w:rsid w:val="00521169"/>
    <w:rsid w:val="00571EFA"/>
    <w:rsid w:val="00573DE5"/>
    <w:rsid w:val="00584B9E"/>
    <w:rsid w:val="00587FDD"/>
    <w:rsid w:val="005968C4"/>
    <w:rsid w:val="005C063A"/>
    <w:rsid w:val="005D2459"/>
    <w:rsid w:val="005D433F"/>
    <w:rsid w:val="005D6E3C"/>
    <w:rsid w:val="005E7EE7"/>
    <w:rsid w:val="005F19E9"/>
    <w:rsid w:val="005F371A"/>
    <w:rsid w:val="00635C7F"/>
    <w:rsid w:val="00671DAC"/>
    <w:rsid w:val="00681322"/>
    <w:rsid w:val="00690880"/>
    <w:rsid w:val="006E56C3"/>
    <w:rsid w:val="006E6C35"/>
    <w:rsid w:val="007005A0"/>
    <w:rsid w:val="00705B7C"/>
    <w:rsid w:val="00735070"/>
    <w:rsid w:val="007447E0"/>
    <w:rsid w:val="00784044"/>
    <w:rsid w:val="00793595"/>
    <w:rsid w:val="00793C66"/>
    <w:rsid w:val="007A54D9"/>
    <w:rsid w:val="007C6DA0"/>
    <w:rsid w:val="007D1069"/>
    <w:rsid w:val="007F60BC"/>
    <w:rsid w:val="008157EE"/>
    <w:rsid w:val="008400C6"/>
    <w:rsid w:val="008723F9"/>
    <w:rsid w:val="00873EFA"/>
    <w:rsid w:val="008864BC"/>
    <w:rsid w:val="0088737F"/>
    <w:rsid w:val="008E47E9"/>
    <w:rsid w:val="00951ED3"/>
    <w:rsid w:val="00962B47"/>
    <w:rsid w:val="00973B86"/>
    <w:rsid w:val="00987211"/>
    <w:rsid w:val="009A500C"/>
    <w:rsid w:val="00A01894"/>
    <w:rsid w:val="00A11D91"/>
    <w:rsid w:val="00A273BB"/>
    <w:rsid w:val="00A45B26"/>
    <w:rsid w:val="00A66311"/>
    <w:rsid w:val="00A70FAE"/>
    <w:rsid w:val="00A73092"/>
    <w:rsid w:val="00A92574"/>
    <w:rsid w:val="00AB32B6"/>
    <w:rsid w:val="00AD0964"/>
    <w:rsid w:val="00AD0C6E"/>
    <w:rsid w:val="00AF62A0"/>
    <w:rsid w:val="00B17070"/>
    <w:rsid w:val="00B22795"/>
    <w:rsid w:val="00B4412E"/>
    <w:rsid w:val="00B46A8B"/>
    <w:rsid w:val="00B8079D"/>
    <w:rsid w:val="00B81D2F"/>
    <w:rsid w:val="00B83B40"/>
    <w:rsid w:val="00B95724"/>
    <w:rsid w:val="00B977B7"/>
    <w:rsid w:val="00BC03DF"/>
    <w:rsid w:val="00BD2B3F"/>
    <w:rsid w:val="00BE11F2"/>
    <w:rsid w:val="00BE3437"/>
    <w:rsid w:val="00BF07AD"/>
    <w:rsid w:val="00BF12DD"/>
    <w:rsid w:val="00BF5A3E"/>
    <w:rsid w:val="00C2110D"/>
    <w:rsid w:val="00C24E20"/>
    <w:rsid w:val="00C46E5C"/>
    <w:rsid w:val="00C5351C"/>
    <w:rsid w:val="00C600B3"/>
    <w:rsid w:val="00C640F8"/>
    <w:rsid w:val="00C76C06"/>
    <w:rsid w:val="00C84CE7"/>
    <w:rsid w:val="00CD5F8B"/>
    <w:rsid w:val="00CF233C"/>
    <w:rsid w:val="00CF75CD"/>
    <w:rsid w:val="00D15504"/>
    <w:rsid w:val="00D226F5"/>
    <w:rsid w:val="00D4697D"/>
    <w:rsid w:val="00D76236"/>
    <w:rsid w:val="00D8010A"/>
    <w:rsid w:val="00DA0DF3"/>
    <w:rsid w:val="00DA445A"/>
    <w:rsid w:val="00DD5C60"/>
    <w:rsid w:val="00DE40A4"/>
    <w:rsid w:val="00DE7D9B"/>
    <w:rsid w:val="00DF01BA"/>
    <w:rsid w:val="00E027BE"/>
    <w:rsid w:val="00E50487"/>
    <w:rsid w:val="00E5671A"/>
    <w:rsid w:val="00E92DA2"/>
    <w:rsid w:val="00EC3505"/>
    <w:rsid w:val="00EC3E09"/>
    <w:rsid w:val="00EC7115"/>
    <w:rsid w:val="00F36DDE"/>
    <w:rsid w:val="00F41E86"/>
    <w:rsid w:val="00F44336"/>
    <w:rsid w:val="00F651BF"/>
    <w:rsid w:val="00F83022"/>
    <w:rsid w:val="00F97D56"/>
    <w:rsid w:val="00FA2660"/>
    <w:rsid w:val="00FA60D5"/>
    <w:rsid w:val="00FA7BFF"/>
    <w:rsid w:val="00FB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66"/>
    <w:rPr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26C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C3E09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D0964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rsid w:val="00C76C0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D0964"/>
    <w:rPr>
      <w:rFonts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rsid w:val="00C76C0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D0964"/>
    <w:rPr>
      <w:rFonts w:cs="Times New Roman"/>
      <w:sz w:val="20"/>
      <w:szCs w:val="20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rsid w:val="005F19E9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D0964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A6126"/>
    <w:pPr>
      <w:spacing w:before="200" w:after="200" w:line="276" w:lineRule="auto"/>
      <w:ind w:left="720"/>
      <w:contextualSpacing/>
    </w:pPr>
    <w:rPr>
      <w:rFonts w:ascii="Calibri" w:hAnsi="Calibri"/>
      <w:lang w:val="en-US" w:eastAsia="en-US"/>
    </w:rPr>
  </w:style>
  <w:style w:type="character" w:styleId="Hyperlink">
    <w:name w:val="Hyperlink"/>
    <w:basedOn w:val="DefaultParagraphFont"/>
    <w:uiPriority w:val="99"/>
    <w:rsid w:val="00DE40A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ijan.cigler@2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2os-slb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2</Pages>
  <Words>450</Words>
  <Characters>2568</Characters>
  <Application>Microsoft Office Outlook</Application>
  <DocSecurity>0</DocSecurity>
  <Lines>0</Lines>
  <Paragraphs>0</Paragraphs>
  <ScaleCrop>false</ScaleCrop>
  <Company>Zveza kulturnih društev Slovenije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RAZPIS »KULTURNA ŠOLA LETA 2006</dc:title>
  <dc:subject/>
  <dc:creator>Marjan Pungartnik</dc:creator>
  <cp:keywords/>
  <dc:description/>
  <cp:lastModifiedBy>OSNOVNA ŠOLA POHORSKEGA ODREDA</cp:lastModifiedBy>
  <cp:revision>15</cp:revision>
  <cp:lastPrinted>2012-01-18T08:40:00Z</cp:lastPrinted>
  <dcterms:created xsi:type="dcterms:W3CDTF">2012-01-18T08:34:00Z</dcterms:created>
  <dcterms:modified xsi:type="dcterms:W3CDTF">2012-01-27T07:23:00Z</dcterms:modified>
</cp:coreProperties>
</file>